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46" w:rsidRDefault="00C35346" w:rsidP="00934A82">
      <w:pPr>
        <w:jc w:val="center"/>
        <w:rPr>
          <w:rFonts w:cs="Calibri"/>
          <w:b/>
          <w:sz w:val="32"/>
          <w:szCs w:val="32"/>
        </w:rPr>
      </w:pPr>
      <w:bookmarkStart w:id="0" w:name="_GoBack"/>
      <w:bookmarkEnd w:id="0"/>
    </w:p>
    <w:p w:rsidR="00C35346" w:rsidRDefault="00C35346" w:rsidP="00934A82">
      <w:pPr>
        <w:jc w:val="center"/>
        <w:rPr>
          <w:rFonts w:cs="Calibri"/>
          <w:b/>
          <w:sz w:val="32"/>
          <w:szCs w:val="32"/>
        </w:rPr>
      </w:pPr>
    </w:p>
    <w:p w:rsidR="00144A8E" w:rsidRPr="00144A8E" w:rsidRDefault="00144A8E" w:rsidP="00934A82">
      <w:pPr>
        <w:jc w:val="center"/>
        <w:rPr>
          <w:rFonts w:cs="Calibri"/>
          <w:b/>
          <w:sz w:val="2"/>
          <w:szCs w:val="32"/>
        </w:rPr>
      </w:pPr>
    </w:p>
    <w:p w:rsidR="00B00120" w:rsidRDefault="00F53EA9" w:rsidP="00934A82">
      <w:pPr>
        <w:jc w:val="center"/>
        <w:rPr>
          <w:rFonts w:cs="Calibri"/>
          <w:b/>
          <w:sz w:val="32"/>
          <w:szCs w:val="32"/>
        </w:rPr>
      </w:pPr>
      <w:r w:rsidRPr="00B9300A">
        <w:rPr>
          <w:rFonts w:cs="Calibri"/>
          <w:b/>
          <w:sz w:val="32"/>
          <w:szCs w:val="32"/>
        </w:rPr>
        <w:t xml:space="preserve">SCHOOL UNIFORM ORDER FORM – </w:t>
      </w:r>
      <w:r w:rsidR="00014DEB">
        <w:rPr>
          <w:rFonts w:cs="Calibri"/>
          <w:b/>
          <w:sz w:val="32"/>
          <w:szCs w:val="32"/>
        </w:rPr>
        <w:t>JANUARY</w:t>
      </w:r>
      <w:r w:rsidR="00DC2C3D">
        <w:rPr>
          <w:rFonts w:cs="Calibri"/>
          <w:b/>
          <w:sz w:val="32"/>
          <w:szCs w:val="32"/>
        </w:rPr>
        <w:t xml:space="preserve"> 202</w:t>
      </w:r>
      <w:r w:rsidR="00014DEB">
        <w:rPr>
          <w:rFonts w:cs="Calibri"/>
          <w:b/>
          <w:sz w:val="32"/>
          <w:szCs w:val="32"/>
        </w:rPr>
        <w:t>5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B359C5" w:rsidRPr="00B359C5" w:rsidTr="008C4638">
        <w:trPr>
          <w:trHeight w:val="350"/>
        </w:trPr>
        <w:tc>
          <w:tcPr>
            <w:tcW w:w="2093" w:type="dxa"/>
            <w:tcBorders>
              <w:bottom w:val="nil"/>
            </w:tcBorders>
            <w:shd w:val="clear" w:color="auto" w:fill="auto"/>
            <w:vAlign w:val="bottom"/>
          </w:tcPr>
          <w:p w:rsidR="00B359C5" w:rsidRPr="004525F2" w:rsidRDefault="00B359C5" w:rsidP="004525F2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Name</w:t>
            </w:r>
            <w:r w:rsidR="008C4638">
              <w:rPr>
                <w:rFonts w:cs="Calibri"/>
                <w:b/>
                <w:sz w:val="24"/>
                <w:szCs w:val="24"/>
              </w:rPr>
              <w:t xml:space="preserve"> of student: 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B359C5" w:rsidRPr="004525F2" w:rsidRDefault="00B359C5" w:rsidP="004525F2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35346" w:rsidRDefault="00C35346" w:rsidP="00B359C5">
      <w:pPr>
        <w:spacing w:after="0"/>
        <w:rPr>
          <w:rFonts w:cs="Calibri"/>
          <w:sz w:val="24"/>
          <w:szCs w:val="24"/>
        </w:rPr>
      </w:pPr>
    </w:p>
    <w:p w:rsidR="00F53EA9" w:rsidRDefault="00C35346" w:rsidP="00B359C5">
      <w:pPr>
        <w:spacing w:after="0"/>
        <w:rPr>
          <w:rFonts w:cs="Calibri"/>
          <w:sz w:val="24"/>
          <w:szCs w:val="24"/>
        </w:rPr>
      </w:pPr>
      <w:r w:rsidRPr="00C35346">
        <w:rPr>
          <w:rFonts w:cs="Calibri"/>
          <w:sz w:val="24"/>
          <w:szCs w:val="24"/>
        </w:rPr>
        <w:t>To view our school uniform guidance, please visit our website</w:t>
      </w:r>
      <w:r w:rsidR="00144A8E">
        <w:rPr>
          <w:rFonts w:cs="Calibri"/>
          <w:sz w:val="24"/>
          <w:szCs w:val="24"/>
        </w:rPr>
        <w:t>.</w:t>
      </w:r>
    </w:p>
    <w:p w:rsidR="00C35346" w:rsidRPr="00C35346" w:rsidRDefault="00895D32" w:rsidP="00C35346">
      <w:pPr>
        <w:spacing w:before="24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ESSENTIAL</w:t>
      </w:r>
      <w:r w:rsidR="00DC2C3D">
        <w:rPr>
          <w:rFonts w:cs="Calibri"/>
          <w:b/>
          <w:sz w:val="24"/>
          <w:szCs w:val="24"/>
        </w:rPr>
        <w:t xml:space="preserve"> ITEMS OF UNIFORM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094"/>
        <w:gridCol w:w="2092"/>
        <w:gridCol w:w="2092"/>
        <w:gridCol w:w="2082"/>
      </w:tblGrid>
      <w:tr w:rsidR="00DC2C3D" w:rsidRPr="00B359C5" w:rsidTr="005B1ADD">
        <w:trPr>
          <w:trHeight w:val="308"/>
        </w:trPr>
        <w:tc>
          <w:tcPr>
            <w:tcW w:w="2119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2120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 xml:space="preserve">Size </w:t>
            </w:r>
          </w:p>
          <w:p w:rsidR="00DC2C3D" w:rsidRPr="004525F2" w:rsidRDefault="00DC2C3D" w:rsidP="00B359C5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(please highlight)</w:t>
            </w:r>
          </w:p>
        </w:tc>
        <w:tc>
          <w:tcPr>
            <w:tcW w:w="2119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Price per item</w:t>
            </w:r>
          </w:p>
        </w:tc>
        <w:tc>
          <w:tcPr>
            <w:tcW w:w="2120" w:type="dxa"/>
          </w:tcPr>
          <w:p w:rsidR="00DC2C3D" w:rsidRPr="004525F2" w:rsidRDefault="00C83187" w:rsidP="00F53EA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Quantity</w:t>
            </w:r>
          </w:p>
        </w:tc>
        <w:tc>
          <w:tcPr>
            <w:tcW w:w="2120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Total price</w:t>
            </w:r>
          </w:p>
        </w:tc>
      </w:tr>
      <w:tr w:rsidR="00DC2C3D" w:rsidRPr="00B359C5" w:rsidTr="006C3936">
        <w:tc>
          <w:tcPr>
            <w:tcW w:w="2119" w:type="dxa"/>
          </w:tcPr>
          <w:p w:rsidR="00DC2C3D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Black </w:t>
            </w:r>
            <w:r w:rsidRPr="004525F2">
              <w:rPr>
                <w:rFonts w:cs="Calibri"/>
                <w:sz w:val="24"/>
                <w:szCs w:val="24"/>
              </w:rPr>
              <w:t>V-neck sweatshirt (with logo)</w:t>
            </w:r>
          </w:p>
          <w:p w:rsidR="00DC2C3D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DC2C3D" w:rsidRDefault="00DC2C3D" w:rsidP="00DC2C3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  <w:r w:rsidRPr="004525F2">
              <w:rPr>
                <w:rFonts w:cs="Calibri"/>
                <w:sz w:val="24"/>
                <w:szCs w:val="24"/>
              </w:rPr>
              <w:t xml:space="preserve">  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7/8 – 30”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9/10 – 32”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11/12 – 34”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Adult sizes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XS – 36”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38”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40”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42”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44”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XXL – 46”</w:t>
            </w:r>
          </w:p>
        </w:tc>
        <w:tc>
          <w:tcPr>
            <w:tcW w:w="2119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Child - £11.</w:t>
            </w:r>
            <w:r>
              <w:rPr>
                <w:rFonts w:cs="Calibri"/>
                <w:sz w:val="24"/>
                <w:szCs w:val="24"/>
              </w:rPr>
              <w:t>50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Adult - £1</w:t>
            </w:r>
            <w:r w:rsidR="00014DEB"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</w:rPr>
              <w:t>.00</w:t>
            </w:r>
          </w:p>
          <w:p w:rsidR="00E27CB8" w:rsidRPr="004525F2" w:rsidRDefault="00E27CB8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C2C3D" w:rsidRPr="00B359C5" w:rsidTr="006C3936">
        <w:tc>
          <w:tcPr>
            <w:tcW w:w="2119" w:type="dxa"/>
          </w:tcPr>
          <w:p w:rsidR="00DC2C3D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White </w:t>
            </w:r>
            <w:r w:rsidR="006C3936">
              <w:rPr>
                <w:rFonts w:cs="Calibri"/>
                <w:sz w:val="24"/>
                <w:szCs w:val="24"/>
              </w:rPr>
              <w:t>p</w:t>
            </w:r>
            <w:r w:rsidRPr="004525F2">
              <w:rPr>
                <w:rFonts w:cs="Calibri"/>
                <w:sz w:val="24"/>
                <w:szCs w:val="24"/>
              </w:rPr>
              <w:t>olo shirt (with logo)</w:t>
            </w:r>
          </w:p>
          <w:p w:rsidR="00DC2C3D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DC2C3D" w:rsidRDefault="005B1ADD" w:rsidP="003A001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</w:t>
            </w:r>
            <w:r w:rsidR="006C3936">
              <w:rPr>
                <w:rFonts w:cs="Calibri"/>
                <w:b/>
                <w:sz w:val="24"/>
                <w:szCs w:val="24"/>
              </w:rPr>
              <w:t>olo shirts</w:t>
            </w:r>
            <w:r>
              <w:rPr>
                <w:rFonts w:cs="Calibri"/>
                <w:b/>
                <w:sz w:val="24"/>
                <w:szCs w:val="24"/>
              </w:rPr>
              <w:t xml:space="preserve"> without a logo</w:t>
            </w:r>
            <w:r w:rsidR="006C3936">
              <w:rPr>
                <w:rFonts w:cs="Calibri"/>
                <w:b/>
                <w:sz w:val="24"/>
                <w:szCs w:val="24"/>
              </w:rPr>
              <w:t xml:space="preserve"> can be worn but cannot be purchased through the school.</w:t>
            </w:r>
          </w:p>
        </w:tc>
        <w:tc>
          <w:tcPr>
            <w:tcW w:w="2120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  <w:r w:rsidRPr="004525F2">
              <w:rPr>
                <w:rFonts w:cs="Calibri"/>
                <w:sz w:val="24"/>
                <w:szCs w:val="24"/>
              </w:rPr>
              <w:t xml:space="preserve">  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7/8 – 30”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9/11 – 32”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12/13 – 34”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Adult sizes</w:t>
            </w:r>
          </w:p>
          <w:p w:rsidR="00C757C2" w:rsidRPr="004525F2" w:rsidRDefault="00C757C2" w:rsidP="00C757C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XS</w:t>
            </w:r>
            <w:r w:rsidRPr="004525F2">
              <w:rPr>
                <w:rFonts w:cs="Calibri"/>
                <w:sz w:val="24"/>
                <w:szCs w:val="24"/>
              </w:rPr>
              <w:t xml:space="preserve"> – 36”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38”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40”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42”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45”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XXL – 48”</w:t>
            </w:r>
          </w:p>
        </w:tc>
        <w:tc>
          <w:tcPr>
            <w:tcW w:w="2119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Child - £8.</w:t>
            </w:r>
            <w:r>
              <w:rPr>
                <w:rFonts w:cs="Calibri"/>
                <w:sz w:val="24"/>
                <w:szCs w:val="24"/>
              </w:rPr>
              <w:t>50</w:t>
            </w: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Default="00DC2C3D" w:rsidP="003C56A8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Adult – £1</w:t>
            </w:r>
            <w:r w:rsidR="00014DEB">
              <w:rPr>
                <w:rFonts w:cs="Calibri"/>
                <w:sz w:val="24"/>
                <w:szCs w:val="24"/>
              </w:rPr>
              <w:t>1</w:t>
            </w:r>
            <w:r w:rsidRPr="004525F2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50</w:t>
            </w:r>
          </w:p>
          <w:p w:rsidR="00E27CB8" w:rsidRPr="004525F2" w:rsidRDefault="00E27CB8" w:rsidP="003C56A8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2C3D" w:rsidRPr="004525F2" w:rsidRDefault="00DC2C3D" w:rsidP="00DC2C3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C3936" w:rsidRPr="00B359C5" w:rsidTr="006C3936">
        <w:tc>
          <w:tcPr>
            <w:tcW w:w="2119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Red </w:t>
            </w:r>
            <w:r w:rsidRPr="004525F2">
              <w:rPr>
                <w:rFonts w:cs="Calibri"/>
                <w:sz w:val="24"/>
                <w:szCs w:val="24"/>
              </w:rPr>
              <w:t>PE T-shirt (with logo)</w:t>
            </w: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  <w:r w:rsidRPr="004525F2">
              <w:rPr>
                <w:rFonts w:cs="Calibri"/>
                <w:sz w:val="24"/>
                <w:szCs w:val="24"/>
              </w:rPr>
              <w:t xml:space="preserve">  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7/8 – 30”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9/10 – 32”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11/12 – 34”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Adult sizes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XS – 36”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38”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40”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42”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44”</w:t>
            </w:r>
          </w:p>
        </w:tc>
        <w:tc>
          <w:tcPr>
            <w:tcW w:w="2119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Child - £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4525F2">
              <w:rPr>
                <w:rFonts w:cs="Calibri"/>
                <w:sz w:val="24"/>
                <w:szCs w:val="24"/>
              </w:rPr>
              <w:t>.00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3C56A8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 xml:space="preserve">Adult – </w:t>
            </w:r>
            <w:r>
              <w:rPr>
                <w:rFonts w:cs="Calibri"/>
                <w:sz w:val="24"/>
                <w:szCs w:val="24"/>
              </w:rPr>
              <w:t>£</w:t>
            </w:r>
            <w:r w:rsidR="00014DEB">
              <w:rPr>
                <w:rFonts w:cs="Calibri"/>
                <w:sz w:val="24"/>
                <w:szCs w:val="24"/>
              </w:rPr>
              <w:t>8.00</w:t>
            </w:r>
          </w:p>
          <w:p w:rsidR="00E27CB8" w:rsidRPr="004525F2" w:rsidRDefault="00E27CB8" w:rsidP="003C56A8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:rsidR="001F0C26" w:rsidRPr="001F0C26" w:rsidRDefault="001F0C26" w:rsidP="001F0C26">
      <w:pPr>
        <w:spacing w:after="0"/>
        <w:jc w:val="center"/>
        <w:rPr>
          <w:rFonts w:cs="Calibri"/>
          <w:b/>
          <w:sz w:val="2"/>
          <w:szCs w:val="24"/>
        </w:rPr>
      </w:pPr>
    </w:p>
    <w:p w:rsidR="001F0C26" w:rsidRPr="001F0C26" w:rsidRDefault="001F0C26" w:rsidP="001F0C26">
      <w:pPr>
        <w:jc w:val="center"/>
        <w:rPr>
          <w:rFonts w:cs="Calibri"/>
          <w:b/>
          <w:sz w:val="2"/>
          <w:szCs w:val="24"/>
        </w:rPr>
      </w:pPr>
    </w:p>
    <w:p w:rsidR="00DC2C3D" w:rsidRPr="004525F2" w:rsidRDefault="006C3936" w:rsidP="001F0C26">
      <w:pPr>
        <w:spacing w:before="24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O</w:t>
      </w:r>
      <w:r w:rsidRPr="004525F2">
        <w:rPr>
          <w:rFonts w:cs="Calibri"/>
          <w:b/>
          <w:sz w:val="24"/>
          <w:szCs w:val="24"/>
        </w:rPr>
        <w:t>PTIONAL ITEMS OF UNIFORM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351"/>
        <w:gridCol w:w="1835"/>
        <w:gridCol w:w="2092"/>
        <w:gridCol w:w="2082"/>
      </w:tblGrid>
      <w:tr w:rsidR="00DC2C3D" w:rsidRPr="00B359C5" w:rsidTr="006C3936">
        <w:tc>
          <w:tcPr>
            <w:tcW w:w="2119" w:type="dxa"/>
          </w:tcPr>
          <w:p w:rsidR="00DC2C3D" w:rsidRPr="004525F2" w:rsidRDefault="00DC2C3D" w:rsidP="00CA4EE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2384" w:type="dxa"/>
          </w:tcPr>
          <w:p w:rsidR="00DC2C3D" w:rsidRPr="004525F2" w:rsidRDefault="00DC2C3D" w:rsidP="00CA4EE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 xml:space="preserve">Size </w:t>
            </w:r>
          </w:p>
          <w:p w:rsidR="00DC2C3D" w:rsidRPr="004525F2" w:rsidRDefault="00DC2C3D" w:rsidP="00CA4EE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(please highlight)</w:t>
            </w:r>
          </w:p>
        </w:tc>
        <w:tc>
          <w:tcPr>
            <w:tcW w:w="1855" w:type="dxa"/>
          </w:tcPr>
          <w:p w:rsidR="00DC2C3D" w:rsidRPr="004525F2" w:rsidRDefault="00DC2C3D" w:rsidP="00CA4EE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Price per item</w:t>
            </w:r>
          </w:p>
        </w:tc>
        <w:tc>
          <w:tcPr>
            <w:tcW w:w="2120" w:type="dxa"/>
          </w:tcPr>
          <w:p w:rsidR="00DC2C3D" w:rsidRPr="004525F2" w:rsidRDefault="00C83187" w:rsidP="00CA4EE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Quantity</w:t>
            </w:r>
          </w:p>
        </w:tc>
        <w:tc>
          <w:tcPr>
            <w:tcW w:w="2120" w:type="dxa"/>
          </w:tcPr>
          <w:p w:rsidR="00DC2C3D" w:rsidRPr="004525F2" w:rsidRDefault="00DC2C3D" w:rsidP="00CA4EE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Total price</w:t>
            </w:r>
          </w:p>
        </w:tc>
      </w:tr>
      <w:tr w:rsidR="00DC2C3D" w:rsidRPr="00B359C5" w:rsidTr="003C56A8">
        <w:trPr>
          <w:trHeight w:val="2111"/>
        </w:trPr>
        <w:tc>
          <w:tcPr>
            <w:tcW w:w="2119" w:type="dxa"/>
          </w:tcPr>
          <w:p w:rsidR="00DC2C3D" w:rsidRDefault="00D75002" w:rsidP="00F53EA9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Black c</w:t>
            </w:r>
            <w:r w:rsidR="00DC2C3D" w:rsidRPr="004525F2">
              <w:rPr>
                <w:rFonts w:cs="Calibri"/>
                <w:sz w:val="24"/>
                <w:szCs w:val="24"/>
              </w:rPr>
              <w:t>ardigan sweatshirt (with logo)</w:t>
            </w:r>
          </w:p>
          <w:p w:rsidR="00DC2C3D" w:rsidRDefault="00DC2C3D" w:rsidP="00F53EA9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9B0F00">
              <w:rPr>
                <w:rFonts w:cs="Calibri"/>
                <w:b/>
                <w:sz w:val="24"/>
                <w:szCs w:val="24"/>
              </w:rPr>
              <w:t>Limited stock</w:t>
            </w:r>
          </w:p>
          <w:p w:rsidR="00DC2C3D" w:rsidRPr="009B0F00" w:rsidRDefault="00DC2C3D" w:rsidP="00BF4D5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DC2C3D" w:rsidRPr="004525F2" w:rsidRDefault="00DC2C3D" w:rsidP="00CA4EEB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  <w:r w:rsidRPr="004525F2">
              <w:rPr>
                <w:rFonts w:cs="Calibri"/>
                <w:sz w:val="24"/>
                <w:szCs w:val="24"/>
              </w:rPr>
              <w:t xml:space="preserve">  </w:t>
            </w:r>
          </w:p>
          <w:p w:rsidR="00DC2C3D" w:rsidRPr="004525F2" w:rsidRDefault="00DC2C3D" w:rsidP="00CA4EEB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7/8 – 30”</w:t>
            </w:r>
          </w:p>
          <w:p w:rsidR="00DC2C3D" w:rsidRPr="004525F2" w:rsidRDefault="00DC2C3D" w:rsidP="00CA4EEB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9/10 – 32”</w:t>
            </w:r>
          </w:p>
          <w:p w:rsidR="00DC2C3D" w:rsidRDefault="00DC2C3D" w:rsidP="003C56A8">
            <w:pPr>
              <w:pStyle w:val="NoSpacing"/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11/12 – 34-36”</w:t>
            </w:r>
          </w:p>
          <w:p w:rsidR="00DC2C3D" w:rsidRPr="004525F2" w:rsidRDefault="00DC2C3D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6C3936">
              <w:rPr>
                <w:rFonts w:cs="Calibri"/>
                <w:b/>
                <w:sz w:val="24"/>
                <w:szCs w:val="28"/>
              </w:rPr>
              <w:t>Adult size cardigans are no longer available.</w:t>
            </w:r>
          </w:p>
        </w:tc>
        <w:tc>
          <w:tcPr>
            <w:tcW w:w="1855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 - £15.00</w:t>
            </w:r>
          </w:p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Default="00DC2C3D" w:rsidP="0094119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94119C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2C3D" w:rsidRPr="004525F2" w:rsidRDefault="00DC2C3D" w:rsidP="00F53EA9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C3936" w:rsidRPr="00B359C5" w:rsidTr="006C3936">
        <w:tc>
          <w:tcPr>
            <w:tcW w:w="2119" w:type="dxa"/>
          </w:tcPr>
          <w:p w:rsidR="006C3936" w:rsidRPr="00D75002" w:rsidRDefault="006C3936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Black PE Shorts (with logo)</w:t>
            </w:r>
          </w:p>
        </w:tc>
        <w:tc>
          <w:tcPr>
            <w:tcW w:w="2384" w:type="dxa"/>
          </w:tcPr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7/8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9/10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11/13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Adult sizes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28-30”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32”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34”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36”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XXL – 38”</w:t>
            </w:r>
          </w:p>
        </w:tc>
        <w:tc>
          <w:tcPr>
            <w:tcW w:w="1855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Child - £</w:t>
            </w:r>
            <w:r>
              <w:rPr>
                <w:rFonts w:cs="Calibri"/>
                <w:sz w:val="24"/>
                <w:szCs w:val="24"/>
              </w:rPr>
              <w:t>8.00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3C56A8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 xml:space="preserve">Adult – </w:t>
            </w:r>
            <w:r>
              <w:rPr>
                <w:rFonts w:cs="Calibri"/>
                <w:sz w:val="24"/>
                <w:szCs w:val="24"/>
              </w:rPr>
              <w:t>£1</w:t>
            </w:r>
            <w:r w:rsidR="00014DEB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.50</w:t>
            </w:r>
          </w:p>
          <w:p w:rsidR="00E27CB8" w:rsidRPr="004525F2" w:rsidRDefault="00E27CB8" w:rsidP="003C56A8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C3936" w:rsidRPr="00B359C5" w:rsidTr="006C3936">
        <w:tc>
          <w:tcPr>
            <w:tcW w:w="2119" w:type="dxa"/>
          </w:tcPr>
          <w:p w:rsidR="006C3936" w:rsidRPr="004525F2" w:rsidRDefault="00D75002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D75002">
              <w:rPr>
                <w:rFonts w:cs="Calibri"/>
                <w:b/>
                <w:sz w:val="24"/>
                <w:szCs w:val="24"/>
              </w:rPr>
              <w:t>*</w:t>
            </w:r>
            <w:r>
              <w:rPr>
                <w:rFonts w:cs="Calibri"/>
                <w:sz w:val="24"/>
                <w:szCs w:val="24"/>
              </w:rPr>
              <w:t>Black f</w:t>
            </w:r>
            <w:r w:rsidR="006C3936" w:rsidRPr="004525F2">
              <w:rPr>
                <w:rFonts w:cs="Calibri"/>
                <w:sz w:val="24"/>
                <w:szCs w:val="24"/>
              </w:rPr>
              <w:t>leece jacket (with logo for children)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D75002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D75002">
              <w:rPr>
                <w:rFonts w:cs="Calibri"/>
                <w:b/>
                <w:sz w:val="24"/>
                <w:szCs w:val="24"/>
              </w:rPr>
              <w:t>*</w:t>
            </w:r>
            <w:r>
              <w:rPr>
                <w:rFonts w:cs="Calibri"/>
                <w:sz w:val="24"/>
                <w:szCs w:val="24"/>
              </w:rPr>
              <w:t>Black f</w:t>
            </w:r>
            <w:r w:rsidR="006C3936" w:rsidRPr="004525F2">
              <w:rPr>
                <w:rFonts w:cs="Calibri"/>
                <w:sz w:val="24"/>
                <w:szCs w:val="24"/>
              </w:rPr>
              <w:t>leece jacket (with or without logo for adults)</w:t>
            </w:r>
          </w:p>
        </w:tc>
        <w:tc>
          <w:tcPr>
            <w:tcW w:w="2384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  <w:r w:rsidRPr="004525F2">
              <w:rPr>
                <w:rFonts w:cs="Calibri"/>
                <w:sz w:val="24"/>
                <w:szCs w:val="24"/>
              </w:rPr>
              <w:t xml:space="preserve">  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6-</w:t>
            </w:r>
            <w:r w:rsidRPr="004525F2">
              <w:rPr>
                <w:rFonts w:cs="Calibri"/>
                <w:sz w:val="24"/>
                <w:szCs w:val="24"/>
              </w:rPr>
              <w:t>8 – 28”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8-</w:t>
            </w:r>
            <w:r w:rsidRPr="004525F2">
              <w:rPr>
                <w:rFonts w:cs="Calibri"/>
                <w:sz w:val="24"/>
                <w:szCs w:val="24"/>
              </w:rPr>
              <w:t>10 – 30”</w:t>
            </w: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10-12</w:t>
            </w:r>
            <w:r w:rsidRPr="004525F2">
              <w:rPr>
                <w:rFonts w:cs="Calibri"/>
                <w:sz w:val="24"/>
                <w:szCs w:val="24"/>
              </w:rPr>
              <w:t xml:space="preserve"> – </w:t>
            </w:r>
            <w:r>
              <w:rPr>
                <w:rFonts w:cs="Calibri"/>
                <w:sz w:val="24"/>
                <w:szCs w:val="24"/>
              </w:rPr>
              <w:t>29”-31</w:t>
            </w:r>
            <w:r w:rsidRPr="004525F2">
              <w:rPr>
                <w:rFonts w:cs="Calibri"/>
                <w:sz w:val="24"/>
                <w:szCs w:val="24"/>
              </w:rPr>
              <w:t>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Aged 12-14 – 31”-34”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Adult sizes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XS – 36”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38”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40”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42-44”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46”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XXL – 48”</w:t>
            </w:r>
          </w:p>
        </w:tc>
        <w:tc>
          <w:tcPr>
            <w:tcW w:w="1855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Child - £</w:t>
            </w:r>
            <w:r>
              <w:rPr>
                <w:rFonts w:cs="Calibri"/>
                <w:sz w:val="24"/>
                <w:szCs w:val="24"/>
              </w:rPr>
              <w:t>14.00</w:t>
            </w: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Adult - £1</w:t>
            </w:r>
            <w:r w:rsidR="00014DEB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.50</w:t>
            </w:r>
          </w:p>
          <w:p w:rsidR="00E27CB8" w:rsidRPr="004525F2" w:rsidRDefault="00E27CB8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6C3936" w:rsidRPr="00B359C5" w:rsidTr="000E7774">
        <w:trPr>
          <w:trHeight w:val="3974"/>
        </w:trPr>
        <w:tc>
          <w:tcPr>
            <w:tcW w:w="2119" w:type="dxa"/>
          </w:tcPr>
          <w:p w:rsidR="006C3936" w:rsidRPr="004525F2" w:rsidRDefault="00D75002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*Red </w:t>
            </w:r>
            <w:r w:rsidR="006C3936">
              <w:rPr>
                <w:rFonts w:cs="Calibri"/>
                <w:sz w:val="24"/>
                <w:szCs w:val="24"/>
              </w:rPr>
              <w:t>PE Fleece Jacket with Logo</w:t>
            </w:r>
          </w:p>
        </w:tc>
        <w:tc>
          <w:tcPr>
            <w:tcW w:w="2384" w:type="dxa"/>
          </w:tcPr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Child sizes</w:t>
            </w:r>
            <w:r w:rsidRPr="004525F2">
              <w:rPr>
                <w:rFonts w:cs="Calibri"/>
                <w:sz w:val="24"/>
                <w:szCs w:val="24"/>
              </w:rPr>
              <w:t xml:space="preserve">  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6-</w:t>
            </w:r>
            <w:r w:rsidRPr="004525F2">
              <w:rPr>
                <w:rFonts w:cs="Calibri"/>
                <w:sz w:val="24"/>
                <w:szCs w:val="24"/>
              </w:rPr>
              <w:t>8 – 28”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8-</w:t>
            </w:r>
            <w:r w:rsidRPr="004525F2">
              <w:rPr>
                <w:rFonts w:cs="Calibri"/>
                <w:sz w:val="24"/>
                <w:szCs w:val="24"/>
              </w:rPr>
              <w:t>10 – 30”</w:t>
            </w:r>
          </w:p>
          <w:p w:rsidR="00D7500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10-12</w:t>
            </w:r>
            <w:r w:rsidRPr="004525F2">
              <w:rPr>
                <w:rFonts w:cs="Calibri"/>
                <w:sz w:val="24"/>
                <w:szCs w:val="24"/>
              </w:rPr>
              <w:t xml:space="preserve"> – </w:t>
            </w:r>
            <w:r>
              <w:rPr>
                <w:rFonts w:cs="Calibri"/>
                <w:sz w:val="24"/>
                <w:szCs w:val="24"/>
              </w:rPr>
              <w:t>29”-31</w:t>
            </w:r>
            <w:r w:rsidRPr="004525F2">
              <w:rPr>
                <w:rFonts w:cs="Calibri"/>
                <w:sz w:val="24"/>
                <w:szCs w:val="24"/>
              </w:rPr>
              <w:t>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Aged 12-14 – 31”-34”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4525F2">
              <w:rPr>
                <w:rFonts w:cs="Calibri"/>
                <w:sz w:val="24"/>
                <w:szCs w:val="24"/>
                <w:u w:val="single"/>
              </w:rPr>
              <w:t>Adult sizes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XS – 36”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38”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40”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42-44”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46”</w:t>
            </w:r>
          </w:p>
          <w:p w:rsidR="006C3936" w:rsidRPr="008F4652" w:rsidRDefault="00D75002" w:rsidP="006C393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XXL – 48”</w:t>
            </w:r>
          </w:p>
        </w:tc>
        <w:tc>
          <w:tcPr>
            <w:tcW w:w="1855" w:type="dxa"/>
          </w:tcPr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Child - £</w:t>
            </w:r>
            <w:r>
              <w:rPr>
                <w:rFonts w:cs="Calibri"/>
                <w:sz w:val="24"/>
                <w:szCs w:val="24"/>
              </w:rPr>
              <w:t>14.00</w:t>
            </w: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75002" w:rsidRPr="004525F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7500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7500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D75002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C3936" w:rsidRDefault="00D75002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Adult - £1</w:t>
            </w:r>
            <w:r w:rsidR="00014DEB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.50</w:t>
            </w:r>
          </w:p>
          <w:p w:rsidR="00E27CB8" w:rsidRPr="004525F2" w:rsidRDefault="00E27CB8" w:rsidP="00D75002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6C3936" w:rsidRPr="004525F2" w:rsidRDefault="006C3936" w:rsidP="006C393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92311" w:rsidRPr="00B359C5" w:rsidTr="006C3936">
        <w:tc>
          <w:tcPr>
            <w:tcW w:w="2119" w:type="dxa"/>
            <w:tcBorders>
              <w:bottom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 xml:space="preserve">Size 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(please highlight)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Price per item</w:t>
            </w:r>
          </w:p>
        </w:tc>
        <w:tc>
          <w:tcPr>
            <w:tcW w:w="2120" w:type="dxa"/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Quantity</w:t>
            </w:r>
          </w:p>
        </w:tc>
        <w:tc>
          <w:tcPr>
            <w:tcW w:w="2120" w:type="dxa"/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Total price</w:t>
            </w:r>
          </w:p>
        </w:tc>
      </w:tr>
      <w:tr w:rsidR="00F92311" w:rsidRPr="00B359C5" w:rsidTr="006C3936">
        <w:tc>
          <w:tcPr>
            <w:tcW w:w="2119" w:type="dxa"/>
            <w:tcBorders>
              <w:bottom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*Black w</w:t>
            </w:r>
            <w:r w:rsidRPr="004525F2">
              <w:rPr>
                <w:rFonts w:cs="Calibri"/>
                <w:sz w:val="24"/>
                <w:szCs w:val="24"/>
              </w:rPr>
              <w:t>aterproof reversible fleece jacket (with logo for children)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*Black w</w:t>
            </w:r>
            <w:r w:rsidRPr="004525F2">
              <w:rPr>
                <w:rFonts w:cs="Calibri"/>
                <w:sz w:val="24"/>
                <w:szCs w:val="24"/>
              </w:rPr>
              <w:t xml:space="preserve">aterproof reversible fleece jacket (with or without logo for adults) 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>Child s</w:t>
            </w:r>
            <w:r w:rsidRPr="004525F2">
              <w:rPr>
                <w:rFonts w:cs="Calibri"/>
                <w:sz w:val="24"/>
                <w:szCs w:val="24"/>
                <w:u w:val="single"/>
              </w:rPr>
              <w:t>izes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Age 11/12 – 30-32”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Age 13/14 – 32-36</w:t>
            </w:r>
            <w:r w:rsidRPr="004525F2">
              <w:rPr>
                <w:rFonts w:cs="Calibri"/>
                <w:sz w:val="24"/>
                <w:szCs w:val="24"/>
              </w:rPr>
              <w:t>”</w:t>
            </w:r>
          </w:p>
          <w:p w:rsidR="00F92311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F92311" w:rsidRPr="00F92311" w:rsidRDefault="00F92311" w:rsidP="00F92311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  <w:r w:rsidRPr="00F92311">
              <w:rPr>
                <w:rFonts w:cs="Calibri"/>
                <w:sz w:val="24"/>
                <w:szCs w:val="24"/>
                <w:u w:val="single"/>
              </w:rPr>
              <w:t xml:space="preserve">Adult sizes 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Small – 38”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Medium – 41”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Large – 44”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XL – 47”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XXL – 50”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 - £24.5</w:t>
            </w:r>
            <w:r w:rsidRPr="004525F2">
              <w:rPr>
                <w:rFonts w:cs="Calibri"/>
                <w:sz w:val="24"/>
                <w:szCs w:val="24"/>
              </w:rPr>
              <w:t>0</w:t>
            </w: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F92311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F92311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 xml:space="preserve">Adult – </w:t>
            </w:r>
            <w:r>
              <w:rPr>
                <w:rFonts w:cs="Calibri"/>
                <w:sz w:val="24"/>
                <w:szCs w:val="24"/>
              </w:rPr>
              <w:t>£</w:t>
            </w:r>
            <w:r w:rsidR="00014DEB">
              <w:rPr>
                <w:rFonts w:cs="Calibri"/>
                <w:sz w:val="24"/>
                <w:szCs w:val="24"/>
              </w:rPr>
              <w:t>33</w:t>
            </w:r>
            <w:r>
              <w:rPr>
                <w:rFonts w:cs="Calibri"/>
                <w:sz w:val="24"/>
                <w:szCs w:val="24"/>
              </w:rPr>
              <w:t>.</w:t>
            </w:r>
            <w:r w:rsidR="00014DEB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>0</w:t>
            </w:r>
          </w:p>
          <w:p w:rsidR="00E27CB8" w:rsidRPr="004525F2" w:rsidRDefault="00E27CB8" w:rsidP="00F9231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(inclusive of VAT)</w:t>
            </w:r>
          </w:p>
        </w:tc>
        <w:tc>
          <w:tcPr>
            <w:tcW w:w="2120" w:type="dxa"/>
          </w:tcPr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92311" w:rsidRPr="00B359C5" w:rsidTr="006C3936">
        <w:trPr>
          <w:trHeight w:val="703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11" w:rsidRDefault="00F92311" w:rsidP="00F92311">
            <w:pPr>
              <w:pStyle w:val="NoSpacing"/>
              <w:rPr>
                <w:rFonts w:cs="Calibri"/>
                <w:sz w:val="24"/>
                <w:szCs w:val="24"/>
                <w:u w:val="single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311" w:rsidRDefault="00F92311" w:rsidP="00F9231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 xml:space="preserve">Total amount payable = </w:t>
            </w:r>
          </w:p>
        </w:tc>
        <w:tc>
          <w:tcPr>
            <w:tcW w:w="2120" w:type="dxa"/>
          </w:tcPr>
          <w:p w:rsidR="00F92311" w:rsidRPr="004525F2" w:rsidRDefault="00F92311" w:rsidP="00F92311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4525F2">
              <w:rPr>
                <w:rFonts w:cs="Calibri"/>
                <w:b/>
                <w:sz w:val="24"/>
                <w:szCs w:val="24"/>
              </w:rPr>
              <w:t>£</w:t>
            </w:r>
          </w:p>
        </w:tc>
      </w:tr>
    </w:tbl>
    <w:p w:rsidR="00D75002" w:rsidRDefault="00D75002" w:rsidP="00D75002">
      <w:pPr>
        <w:spacing w:after="0"/>
        <w:rPr>
          <w:rFonts w:cs="Calibri"/>
          <w:b/>
          <w:sz w:val="20"/>
          <w:szCs w:val="20"/>
        </w:rPr>
      </w:pPr>
    </w:p>
    <w:p w:rsidR="006C3936" w:rsidRPr="00D75002" w:rsidRDefault="00D75002" w:rsidP="00D75002">
      <w:pPr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</w:t>
      </w:r>
      <w:r w:rsidRPr="00D75002">
        <w:rPr>
          <w:rFonts w:cs="Calibri"/>
          <w:b/>
          <w:sz w:val="20"/>
          <w:szCs w:val="20"/>
        </w:rPr>
        <w:t>Please note</w:t>
      </w:r>
      <w:r>
        <w:rPr>
          <w:rFonts w:cs="Calibri"/>
          <w:b/>
          <w:sz w:val="20"/>
          <w:szCs w:val="20"/>
        </w:rPr>
        <w:t xml:space="preserve">: </w:t>
      </w:r>
      <w:r w:rsidR="00CD19DA">
        <w:rPr>
          <w:rFonts w:cs="Calibri"/>
          <w:b/>
          <w:sz w:val="20"/>
          <w:szCs w:val="20"/>
        </w:rPr>
        <w:t xml:space="preserve">Items marked with a (*) </w:t>
      </w:r>
      <w:r w:rsidR="00CD19DA" w:rsidRPr="00D75002">
        <w:rPr>
          <w:rFonts w:cs="Calibri"/>
          <w:b/>
          <w:sz w:val="20"/>
          <w:szCs w:val="20"/>
        </w:rPr>
        <w:t>are</w:t>
      </w:r>
      <w:r w:rsidRPr="00D75002">
        <w:rPr>
          <w:rFonts w:cs="Calibri"/>
          <w:b/>
          <w:sz w:val="20"/>
          <w:szCs w:val="20"/>
        </w:rPr>
        <w:t xml:space="preserve"> ordered directly from the supplier. </w:t>
      </w:r>
      <w:r>
        <w:rPr>
          <w:rFonts w:cs="Calibri"/>
          <w:b/>
          <w:sz w:val="20"/>
          <w:szCs w:val="20"/>
        </w:rPr>
        <w:t>They may</w:t>
      </w:r>
      <w:r w:rsidRPr="00D75002">
        <w:rPr>
          <w:rFonts w:cs="Calibri"/>
          <w:b/>
          <w:sz w:val="20"/>
          <w:szCs w:val="20"/>
        </w:rPr>
        <w:t xml:space="preserve"> have a waiting time of approximately </w:t>
      </w:r>
      <w:r w:rsidR="00895D32">
        <w:rPr>
          <w:rFonts w:cs="Calibri"/>
          <w:b/>
          <w:sz w:val="20"/>
          <w:szCs w:val="20"/>
        </w:rPr>
        <w:t>1-2</w:t>
      </w:r>
      <w:r w:rsidRPr="00D75002">
        <w:rPr>
          <w:rFonts w:cs="Calibri"/>
          <w:b/>
          <w:sz w:val="20"/>
          <w:szCs w:val="20"/>
        </w:rPr>
        <w:t xml:space="preserve"> week</w:t>
      </w:r>
      <w:r w:rsidR="00895D32">
        <w:rPr>
          <w:rFonts w:cs="Calibri"/>
          <w:b/>
          <w:sz w:val="20"/>
          <w:szCs w:val="20"/>
        </w:rPr>
        <w:t>s</w:t>
      </w:r>
      <w:r w:rsidRPr="00D75002">
        <w:rPr>
          <w:rFonts w:cs="Calibri"/>
          <w:b/>
          <w:sz w:val="20"/>
          <w:szCs w:val="20"/>
        </w:rPr>
        <w:t>.</w:t>
      </w:r>
    </w:p>
    <w:p w:rsidR="00B359C5" w:rsidRPr="004525F2" w:rsidRDefault="00B359C5" w:rsidP="00013D74">
      <w:pPr>
        <w:pStyle w:val="NoSpacing"/>
        <w:rPr>
          <w:rFonts w:cs="Calibri"/>
          <w:sz w:val="24"/>
          <w:szCs w:val="24"/>
        </w:rPr>
      </w:pPr>
    </w:p>
    <w:p w:rsidR="0094119C" w:rsidRPr="004525F2" w:rsidRDefault="0094119C" w:rsidP="00013D74">
      <w:pPr>
        <w:pStyle w:val="NoSpacing"/>
        <w:rPr>
          <w:rFonts w:cs="Calibri"/>
          <w:sz w:val="24"/>
          <w:szCs w:val="24"/>
        </w:rPr>
      </w:pPr>
      <w:r w:rsidRPr="004525F2">
        <w:rPr>
          <w:rFonts w:cs="Calibri"/>
          <w:sz w:val="24"/>
          <w:szCs w:val="24"/>
        </w:rPr>
        <w:t>Please indicate method of payment (p</w:t>
      </w:r>
      <w:r w:rsidR="00FC59BB" w:rsidRPr="004525F2">
        <w:rPr>
          <w:rFonts w:cs="Calibri"/>
          <w:sz w:val="24"/>
          <w:szCs w:val="24"/>
        </w:rPr>
        <w:t>referred method of payment is BACS transfer</w:t>
      </w:r>
      <w:r w:rsidRPr="004525F2">
        <w:rPr>
          <w:rFonts w:cs="Calibri"/>
          <w:sz w:val="24"/>
          <w:szCs w:val="24"/>
        </w:rPr>
        <w:t>)</w:t>
      </w:r>
      <w:r w:rsidR="00850763">
        <w:rPr>
          <w:rFonts w:cs="Calibri"/>
          <w:sz w:val="24"/>
          <w:szCs w:val="24"/>
        </w:rPr>
        <w:t xml:space="preserve">. Payment must be made in </w:t>
      </w:r>
      <w:r w:rsidR="00F77990">
        <w:rPr>
          <w:rFonts w:cs="Calibri"/>
          <w:sz w:val="24"/>
          <w:szCs w:val="24"/>
        </w:rPr>
        <w:t>advance;</w:t>
      </w:r>
      <w:r w:rsidR="00C35346">
        <w:rPr>
          <w:rFonts w:cs="Calibri"/>
          <w:sz w:val="24"/>
          <w:szCs w:val="24"/>
        </w:rPr>
        <w:t xml:space="preserve"> however, p</w:t>
      </w:r>
      <w:r w:rsidR="00850763">
        <w:rPr>
          <w:rFonts w:cs="Calibri"/>
          <w:sz w:val="24"/>
          <w:szCs w:val="24"/>
        </w:rPr>
        <w:t>ayment plans are available upon request</w:t>
      </w:r>
      <w:r w:rsidRPr="004525F2">
        <w:rPr>
          <w:rFonts w:cs="Calibri"/>
          <w:sz w:val="24"/>
          <w:szCs w:val="24"/>
        </w:rPr>
        <w:t>:</w:t>
      </w:r>
    </w:p>
    <w:p w:rsidR="0094119C" w:rsidRPr="004525F2" w:rsidRDefault="0094119C" w:rsidP="00013D74">
      <w:pPr>
        <w:pStyle w:val="NoSpacing"/>
        <w:rPr>
          <w:rFonts w:cs="Calibri"/>
          <w:sz w:val="24"/>
          <w:szCs w:val="24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0065"/>
      </w:tblGrid>
      <w:tr w:rsidR="0094119C" w:rsidTr="00895D32">
        <w:trPr>
          <w:trHeight w:val="3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9C" w:rsidRPr="004525F2" w:rsidRDefault="0094119C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0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19C" w:rsidRPr="004525F2" w:rsidRDefault="0094119C" w:rsidP="0094119C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BACS transfer to St Catherine’s School, NatWest bank</w:t>
            </w:r>
          </w:p>
          <w:p w:rsidR="0094119C" w:rsidRPr="004525F2" w:rsidRDefault="0094119C" w:rsidP="0094119C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Account no.</w:t>
            </w:r>
            <w:r w:rsidRPr="004525F2">
              <w:rPr>
                <w:rFonts w:cs="Calibri"/>
                <w:sz w:val="24"/>
                <w:szCs w:val="24"/>
              </w:rPr>
              <w:tab/>
              <w:t>07406576</w:t>
            </w:r>
          </w:p>
          <w:p w:rsidR="0094119C" w:rsidRPr="004525F2" w:rsidRDefault="0094119C" w:rsidP="0094119C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Sort code</w:t>
            </w:r>
            <w:r w:rsidRPr="004525F2">
              <w:rPr>
                <w:rFonts w:cs="Calibri"/>
                <w:sz w:val="24"/>
                <w:szCs w:val="24"/>
              </w:rPr>
              <w:tab/>
              <w:t>54-41-31</w:t>
            </w:r>
          </w:p>
          <w:p w:rsidR="0094119C" w:rsidRDefault="0094119C" w:rsidP="00013D74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Reference</w:t>
            </w:r>
            <w:r w:rsidRPr="004525F2">
              <w:rPr>
                <w:rFonts w:cs="Calibri"/>
                <w:sz w:val="24"/>
                <w:szCs w:val="24"/>
              </w:rPr>
              <w:tab/>
              <w:t xml:space="preserve">Student’s initials followed by the word uniform </w:t>
            </w:r>
            <w:r w:rsidR="00B9300A">
              <w:rPr>
                <w:rFonts w:cs="Calibri"/>
                <w:sz w:val="24"/>
                <w:szCs w:val="24"/>
              </w:rPr>
              <w:t>e.g</w:t>
            </w:r>
            <w:r w:rsidR="00DA3EE1" w:rsidRPr="004525F2">
              <w:rPr>
                <w:rFonts w:cs="Calibri"/>
                <w:sz w:val="24"/>
                <w:szCs w:val="24"/>
              </w:rPr>
              <w:t>.</w:t>
            </w:r>
            <w:r w:rsidRPr="004525F2">
              <w:rPr>
                <w:rFonts w:cs="Calibri"/>
                <w:sz w:val="24"/>
                <w:szCs w:val="24"/>
              </w:rPr>
              <w:t xml:space="preserve"> ‘AB uniform’</w:t>
            </w:r>
          </w:p>
          <w:p w:rsidR="00895D32" w:rsidRPr="004525F2" w:rsidRDefault="00895D32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94119C" w:rsidTr="004525F2">
        <w:trPr>
          <w:trHeight w:val="73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19C" w:rsidRPr="004525F2" w:rsidRDefault="0094119C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19C" w:rsidRPr="004525F2" w:rsidRDefault="0094119C" w:rsidP="0094119C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C35346" w:rsidTr="004525F2">
        <w:trPr>
          <w:trHeight w:val="3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46" w:rsidRPr="004525F2" w:rsidRDefault="00C35346" w:rsidP="00C3534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5346" w:rsidRPr="004525F2" w:rsidRDefault="00C35346" w:rsidP="00C35346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Cash</w:t>
            </w:r>
          </w:p>
        </w:tc>
      </w:tr>
      <w:tr w:rsidR="00C35346" w:rsidTr="004525F2">
        <w:trPr>
          <w:trHeight w:val="3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46" w:rsidRPr="004525F2" w:rsidRDefault="00C35346" w:rsidP="00C35346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5346" w:rsidRPr="004525F2" w:rsidRDefault="00C35346" w:rsidP="00C35346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Cheque</w:t>
            </w:r>
            <w:r>
              <w:t xml:space="preserve"> </w:t>
            </w:r>
            <w:r w:rsidRPr="00C35346">
              <w:rPr>
                <w:rFonts w:cs="Calibri"/>
                <w:sz w:val="24"/>
                <w:szCs w:val="24"/>
              </w:rPr>
              <w:t>payable to St Catherine’s</w:t>
            </w:r>
          </w:p>
        </w:tc>
      </w:tr>
    </w:tbl>
    <w:p w:rsidR="00FC59BB" w:rsidRDefault="00FC59BB" w:rsidP="00013D74">
      <w:pPr>
        <w:pStyle w:val="NoSpacing"/>
        <w:rPr>
          <w:rFonts w:cs="Calibri"/>
          <w:sz w:val="24"/>
          <w:szCs w:val="24"/>
        </w:rPr>
      </w:pPr>
    </w:p>
    <w:p w:rsidR="00895D32" w:rsidRPr="00895D32" w:rsidRDefault="00895D32" w:rsidP="00013D74">
      <w:pPr>
        <w:pStyle w:val="NoSpacing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Parent/Carer Name: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               Date: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</w:p>
    <w:p w:rsidR="00895D32" w:rsidRDefault="00895D32" w:rsidP="00013D74">
      <w:pPr>
        <w:pStyle w:val="NoSpacing"/>
        <w:rPr>
          <w:rFonts w:cs="Calibri"/>
          <w:sz w:val="24"/>
          <w:szCs w:val="24"/>
        </w:rPr>
      </w:pPr>
    </w:p>
    <w:p w:rsidR="00A87B1C" w:rsidRPr="00CD19DA" w:rsidRDefault="00570174" w:rsidP="000E7774">
      <w:pPr>
        <w:pStyle w:val="NoSpacing"/>
        <w:spacing w:before="240"/>
        <w:rPr>
          <w:rFonts w:cs="Calibri"/>
          <w:b/>
          <w:sz w:val="24"/>
          <w:szCs w:val="24"/>
        </w:rPr>
      </w:pPr>
      <w:r w:rsidRPr="00CD19DA">
        <w:rPr>
          <w:rFonts w:cs="Calibri"/>
          <w:b/>
          <w:sz w:val="24"/>
          <w:szCs w:val="24"/>
        </w:rPr>
        <w:t>For office use only:</w:t>
      </w:r>
    </w:p>
    <w:p w:rsidR="00FC59BB" w:rsidRPr="004525F2" w:rsidRDefault="00FC59BB" w:rsidP="00013D74">
      <w:pPr>
        <w:pStyle w:val="NoSpacing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3772"/>
      </w:tblGrid>
      <w:tr w:rsidR="00570174" w:rsidRPr="00B359C5" w:rsidTr="00DC5B01">
        <w:trPr>
          <w:trHeight w:val="304"/>
        </w:trPr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Date order received</w:t>
            </w:r>
          </w:p>
        </w:tc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70174" w:rsidRPr="00B359C5" w:rsidTr="00DC5B01">
        <w:trPr>
          <w:trHeight w:val="304"/>
        </w:trPr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Date amount payable checked</w:t>
            </w:r>
          </w:p>
        </w:tc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70174" w:rsidRPr="00B359C5" w:rsidTr="00DC5B01">
        <w:trPr>
          <w:trHeight w:val="304"/>
        </w:trPr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Date payment received</w:t>
            </w:r>
          </w:p>
        </w:tc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70174" w:rsidRPr="00B359C5" w:rsidTr="00DC5B01">
        <w:trPr>
          <w:trHeight w:val="304"/>
        </w:trPr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  <w:r w:rsidRPr="004525F2">
              <w:rPr>
                <w:rFonts w:cs="Calibri"/>
                <w:sz w:val="24"/>
                <w:szCs w:val="24"/>
              </w:rPr>
              <w:t>Date uniform received by parent</w:t>
            </w:r>
          </w:p>
        </w:tc>
        <w:tc>
          <w:tcPr>
            <w:tcW w:w="3772" w:type="dxa"/>
          </w:tcPr>
          <w:p w:rsidR="00570174" w:rsidRPr="004525F2" w:rsidRDefault="00570174" w:rsidP="00013D7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:rsidR="00013D74" w:rsidRDefault="00013D74" w:rsidP="00B359C5">
      <w:pPr>
        <w:pStyle w:val="NoSpacing"/>
      </w:pPr>
    </w:p>
    <w:p w:rsidR="005550A1" w:rsidRPr="005550A1" w:rsidRDefault="005550A1" w:rsidP="00B359C5">
      <w:pPr>
        <w:pStyle w:val="NoSpacing"/>
      </w:pPr>
      <w:r w:rsidRPr="005550A1">
        <w:t>Notes:</w:t>
      </w:r>
    </w:p>
    <w:p w:rsidR="005550A1" w:rsidRDefault="005550A1" w:rsidP="00B359C5">
      <w:pPr>
        <w:pStyle w:val="NoSpacing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D19DA" w:rsidTr="00C427BD">
        <w:trPr>
          <w:trHeight w:val="397"/>
        </w:trPr>
        <w:tc>
          <w:tcPr>
            <w:tcW w:w="10173" w:type="dxa"/>
            <w:shd w:val="clear" w:color="auto" w:fill="auto"/>
          </w:tcPr>
          <w:p w:rsidR="00CD19DA" w:rsidRDefault="00CD19DA" w:rsidP="00B359C5">
            <w:pPr>
              <w:pStyle w:val="NoSpacing"/>
            </w:pPr>
          </w:p>
        </w:tc>
      </w:tr>
      <w:tr w:rsidR="00CD19DA" w:rsidTr="00C427BD">
        <w:trPr>
          <w:trHeight w:val="397"/>
        </w:trPr>
        <w:tc>
          <w:tcPr>
            <w:tcW w:w="10173" w:type="dxa"/>
            <w:shd w:val="clear" w:color="auto" w:fill="auto"/>
          </w:tcPr>
          <w:p w:rsidR="00CD19DA" w:rsidRDefault="00CD19DA" w:rsidP="00B359C5">
            <w:pPr>
              <w:pStyle w:val="NoSpacing"/>
            </w:pPr>
          </w:p>
        </w:tc>
      </w:tr>
      <w:tr w:rsidR="00CD19DA" w:rsidTr="00C427BD">
        <w:trPr>
          <w:trHeight w:val="397"/>
        </w:trPr>
        <w:tc>
          <w:tcPr>
            <w:tcW w:w="10173" w:type="dxa"/>
            <w:shd w:val="clear" w:color="auto" w:fill="auto"/>
          </w:tcPr>
          <w:p w:rsidR="00CD19DA" w:rsidRDefault="00CD19DA" w:rsidP="00B359C5">
            <w:pPr>
              <w:pStyle w:val="NoSpacing"/>
            </w:pPr>
          </w:p>
        </w:tc>
      </w:tr>
      <w:tr w:rsidR="00CD19DA" w:rsidTr="00C427BD">
        <w:trPr>
          <w:trHeight w:val="397"/>
        </w:trPr>
        <w:tc>
          <w:tcPr>
            <w:tcW w:w="10173" w:type="dxa"/>
            <w:shd w:val="clear" w:color="auto" w:fill="auto"/>
          </w:tcPr>
          <w:p w:rsidR="00CD19DA" w:rsidRDefault="00CD19DA" w:rsidP="00B359C5">
            <w:pPr>
              <w:pStyle w:val="NoSpacing"/>
            </w:pPr>
          </w:p>
        </w:tc>
      </w:tr>
      <w:tr w:rsidR="00CD19DA" w:rsidTr="00C427BD">
        <w:trPr>
          <w:trHeight w:val="397"/>
        </w:trPr>
        <w:tc>
          <w:tcPr>
            <w:tcW w:w="10173" w:type="dxa"/>
            <w:shd w:val="clear" w:color="auto" w:fill="auto"/>
          </w:tcPr>
          <w:p w:rsidR="00CD19DA" w:rsidRDefault="00CD19DA" w:rsidP="00B359C5">
            <w:pPr>
              <w:pStyle w:val="NoSpacing"/>
            </w:pPr>
          </w:p>
        </w:tc>
      </w:tr>
    </w:tbl>
    <w:p w:rsidR="00CD19DA" w:rsidRPr="00F53EA9" w:rsidRDefault="00CD19DA" w:rsidP="00B359C5">
      <w:pPr>
        <w:pStyle w:val="NoSpacing"/>
      </w:pPr>
    </w:p>
    <w:sectPr w:rsidR="00CD19DA" w:rsidRPr="00F53EA9" w:rsidSect="005B1ADD">
      <w:footerReference w:type="default" r:id="rId8"/>
      <w:headerReference w:type="first" r:id="rId9"/>
      <w:pgSz w:w="11907" w:h="16839" w:code="9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B65" w:rsidRDefault="00596B65" w:rsidP="00D83FCB">
      <w:pPr>
        <w:spacing w:after="0" w:line="240" w:lineRule="auto"/>
      </w:pPr>
      <w:r>
        <w:separator/>
      </w:r>
    </w:p>
  </w:endnote>
  <w:endnote w:type="continuationSeparator" w:id="0">
    <w:p w:rsidR="00596B65" w:rsidRDefault="00596B65" w:rsidP="00D8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D1" w:rsidRDefault="000C1E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652">
      <w:rPr>
        <w:noProof/>
      </w:rPr>
      <w:t>2</w:t>
    </w:r>
    <w:r>
      <w:fldChar w:fldCharType="end"/>
    </w:r>
  </w:p>
  <w:p w:rsidR="000C1ED1" w:rsidRDefault="000C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B65" w:rsidRDefault="00596B65" w:rsidP="00D83FCB">
      <w:pPr>
        <w:spacing w:after="0" w:line="240" w:lineRule="auto"/>
      </w:pPr>
      <w:r>
        <w:separator/>
      </w:r>
    </w:p>
  </w:footnote>
  <w:footnote w:type="continuationSeparator" w:id="0">
    <w:p w:rsidR="00596B65" w:rsidRDefault="00596B65" w:rsidP="00D8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D1" w:rsidRPr="00EC5803" w:rsidRDefault="00353AEB" w:rsidP="004A1277">
    <w:pPr>
      <w:pStyle w:val="NoSpacing"/>
      <w:jc w:val="center"/>
      <w:rPr>
        <w:rFonts w:ascii="Trebuchet MS" w:hAnsi="Trebuchet M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1202690</wp:posOffset>
          </wp:positionH>
          <wp:positionV relativeFrom="paragraph">
            <wp:posOffset>-234315</wp:posOffset>
          </wp:positionV>
          <wp:extent cx="4235450" cy="1296035"/>
          <wp:effectExtent l="0" t="0" r="0" b="0"/>
          <wp:wrapNone/>
          <wp:docPr id="3" name="Picture 3" descr="scsc tag logo r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c tag logo r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51" b="14851"/>
                  <a:stretch>
                    <a:fillRect/>
                  </a:stretch>
                </pic:blipFill>
                <pic:spPr bwMode="auto">
                  <a:xfrm>
                    <a:off x="0" y="0"/>
                    <a:ext cx="423545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FD7"/>
    <w:multiLevelType w:val="hybridMultilevel"/>
    <w:tmpl w:val="9F365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6169"/>
    <w:multiLevelType w:val="hybridMultilevel"/>
    <w:tmpl w:val="42E24796"/>
    <w:lvl w:ilvl="0" w:tplc="0860868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1F62"/>
    <w:multiLevelType w:val="hybridMultilevel"/>
    <w:tmpl w:val="9F365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4D03"/>
    <w:multiLevelType w:val="hybridMultilevel"/>
    <w:tmpl w:val="2716E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0659"/>
    <w:multiLevelType w:val="hybridMultilevel"/>
    <w:tmpl w:val="FB36CAE0"/>
    <w:lvl w:ilvl="0" w:tplc="603412A8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F7BC9"/>
    <w:multiLevelType w:val="hybridMultilevel"/>
    <w:tmpl w:val="4676995C"/>
    <w:lvl w:ilvl="0" w:tplc="C4A81B72">
      <w:start w:val="2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16E81"/>
    <w:multiLevelType w:val="hybridMultilevel"/>
    <w:tmpl w:val="7A1A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96D0F"/>
    <w:multiLevelType w:val="hybridMultilevel"/>
    <w:tmpl w:val="7A1A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86EA5"/>
    <w:multiLevelType w:val="hybridMultilevel"/>
    <w:tmpl w:val="98FC7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65"/>
    <w:rsid w:val="00006EC4"/>
    <w:rsid w:val="0000759A"/>
    <w:rsid w:val="00013D74"/>
    <w:rsid w:val="00014DEB"/>
    <w:rsid w:val="000159FC"/>
    <w:rsid w:val="0002068F"/>
    <w:rsid w:val="00025D27"/>
    <w:rsid w:val="0004250A"/>
    <w:rsid w:val="00064FC9"/>
    <w:rsid w:val="00091DB1"/>
    <w:rsid w:val="00092FA3"/>
    <w:rsid w:val="00093670"/>
    <w:rsid w:val="000C1ED1"/>
    <w:rsid w:val="000C39A8"/>
    <w:rsid w:val="000D6F59"/>
    <w:rsid w:val="000E7774"/>
    <w:rsid w:val="001065F0"/>
    <w:rsid w:val="00131BD2"/>
    <w:rsid w:val="00144A8E"/>
    <w:rsid w:val="00151051"/>
    <w:rsid w:val="00156568"/>
    <w:rsid w:val="001625C5"/>
    <w:rsid w:val="00172F2C"/>
    <w:rsid w:val="00185EB8"/>
    <w:rsid w:val="001A3271"/>
    <w:rsid w:val="001A55B1"/>
    <w:rsid w:val="001D07C9"/>
    <w:rsid w:val="001F04F6"/>
    <w:rsid w:val="001F0C26"/>
    <w:rsid w:val="001F565C"/>
    <w:rsid w:val="002012E1"/>
    <w:rsid w:val="00214291"/>
    <w:rsid w:val="002507C4"/>
    <w:rsid w:val="002E6D6E"/>
    <w:rsid w:val="002F1D9F"/>
    <w:rsid w:val="003003E9"/>
    <w:rsid w:val="003279E7"/>
    <w:rsid w:val="0033540B"/>
    <w:rsid w:val="00336422"/>
    <w:rsid w:val="003464D8"/>
    <w:rsid w:val="00353AEB"/>
    <w:rsid w:val="00354A55"/>
    <w:rsid w:val="00365A20"/>
    <w:rsid w:val="003A001B"/>
    <w:rsid w:val="003B0B68"/>
    <w:rsid w:val="003B10F0"/>
    <w:rsid w:val="003B4382"/>
    <w:rsid w:val="003B6389"/>
    <w:rsid w:val="003C56A8"/>
    <w:rsid w:val="003C6A69"/>
    <w:rsid w:val="003D1D40"/>
    <w:rsid w:val="003E451B"/>
    <w:rsid w:val="003E5DFF"/>
    <w:rsid w:val="00410116"/>
    <w:rsid w:val="004525F2"/>
    <w:rsid w:val="004625FF"/>
    <w:rsid w:val="00463D3E"/>
    <w:rsid w:val="004753C1"/>
    <w:rsid w:val="00482E3D"/>
    <w:rsid w:val="004A1277"/>
    <w:rsid w:val="004A3761"/>
    <w:rsid w:val="004C5BF1"/>
    <w:rsid w:val="004E01F2"/>
    <w:rsid w:val="004E25B4"/>
    <w:rsid w:val="004E5394"/>
    <w:rsid w:val="00501D03"/>
    <w:rsid w:val="0053565D"/>
    <w:rsid w:val="005403DA"/>
    <w:rsid w:val="005550A1"/>
    <w:rsid w:val="00555DB7"/>
    <w:rsid w:val="0056511D"/>
    <w:rsid w:val="00570174"/>
    <w:rsid w:val="0059636C"/>
    <w:rsid w:val="00596B65"/>
    <w:rsid w:val="005B1ADD"/>
    <w:rsid w:val="005B2B76"/>
    <w:rsid w:val="005C66A8"/>
    <w:rsid w:val="005E4731"/>
    <w:rsid w:val="005F04B5"/>
    <w:rsid w:val="005F4B4D"/>
    <w:rsid w:val="00604642"/>
    <w:rsid w:val="006121D2"/>
    <w:rsid w:val="00646707"/>
    <w:rsid w:val="006529B2"/>
    <w:rsid w:val="0068620B"/>
    <w:rsid w:val="006A52E2"/>
    <w:rsid w:val="006B0B77"/>
    <w:rsid w:val="006B78E7"/>
    <w:rsid w:val="006C2377"/>
    <w:rsid w:val="006C3936"/>
    <w:rsid w:val="006E5E05"/>
    <w:rsid w:val="006F171A"/>
    <w:rsid w:val="0070705A"/>
    <w:rsid w:val="00733227"/>
    <w:rsid w:val="00740690"/>
    <w:rsid w:val="007449B2"/>
    <w:rsid w:val="00755A1B"/>
    <w:rsid w:val="00755FFB"/>
    <w:rsid w:val="0076442E"/>
    <w:rsid w:val="00775224"/>
    <w:rsid w:val="007A691C"/>
    <w:rsid w:val="007D5A8C"/>
    <w:rsid w:val="00824DA7"/>
    <w:rsid w:val="00824F45"/>
    <w:rsid w:val="00837367"/>
    <w:rsid w:val="00845297"/>
    <w:rsid w:val="00850763"/>
    <w:rsid w:val="00857D92"/>
    <w:rsid w:val="008607BB"/>
    <w:rsid w:val="00862A8E"/>
    <w:rsid w:val="00871FC4"/>
    <w:rsid w:val="008803DF"/>
    <w:rsid w:val="00895D32"/>
    <w:rsid w:val="008B1FBD"/>
    <w:rsid w:val="008C4638"/>
    <w:rsid w:val="008E1F22"/>
    <w:rsid w:val="008E7BC1"/>
    <w:rsid w:val="008F4652"/>
    <w:rsid w:val="008F5BA2"/>
    <w:rsid w:val="008F61CF"/>
    <w:rsid w:val="008F6AAD"/>
    <w:rsid w:val="00934A82"/>
    <w:rsid w:val="0093542B"/>
    <w:rsid w:val="0094119C"/>
    <w:rsid w:val="00952253"/>
    <w:rsid w:val="0097678E"/>
    <w:rsid w:val="00980FFD"/>
    <w:rsid w:val="00983832"/>
    <w:rsid w:val="009912A2"/>
    <w:rsid w:val="0099247C"/>
    <w:rsid w:val="009A7EAE"/>
    <w:rsid w:val="009B0F00"/>
    <w:rsid w:val="009C3636"/>
    <w:rsid w:val="009E300A"/>
    <w:rsid w:val="009F1D31"/>
    <w:rsid w:val="00A5564E"/>
    <w:rsid w:val="00A7276C"/>
    <w:rsid w:val="00A87B1C"/>
    <w:rsid w:val="00A9195A"/>
    <w:rsid w:val="00AA1ED1"/>
    <w:rsid w:val="00AB1441"/>
    <w:rsid w:val="00AE711F"/>
    <w:rsid w:val="00AF61AD"/>
    <w:rsid w:val="00B00120"/>
    <w:rsid w:val="00B016DF"/>
    <w:rsid w:val="00B235A3"/>
    <w:rsid w:val="00B359C5"/>
    <w:rsid w:val="00B7048E"/>
    <w:rsid w:val="00B7378B"/>
    <w:rsid w:val="00B87106"/>
    <w:rsid w:val="00B91A12"/>
    <w:rsid w:val="00B9300A"/>
    <w:rsid w:val="00BA65E4"/>
    <w:rsid w:val="00BF4D5B"/>
    <w:rsid w:val="00C240F0"/>
    <w:rsid w:val="00C27C9D"/>
    <w:rsid w:val="00C3203A"/>
    <w:rsid w:val="00C35346"/>
    <w:rsid w:val="00C427BD"/>
    <w:rsid w:val="00C56E78"/>
    <w:rsid w:val="00C67A4B"/>
    <w:rsid w:val="00C757C2"/>
    <w:rsid w:val="00C83187"/>
    <w:rsid w:val="00C839A8"/>
    <w:rsid w:val="00C969F7"/>
    <w:rsid w:val="00CA4EEB"/>
    <w:rsid w:val="00CD19DA"/>
    <w:rsid w:val="00D063C5"/>
    <w:rsid w:val="00D10308"/>
    <w:rsid w:val="00D22489"/>
    <w:rsid w:val="00D25527"/>
    <w:rsid w:val="00D73286"/>
    <w:rsid w:val="00D7425D"/>
    <w:rsid w:val="00D75002"/>
    <w:rsid w:val="00D83FCB"/>
    <w:rsid w:val="00DA3EE1"/>
    <w:rsid w:val="00DC0056"/>
    <w:rsid w:val="00DC2C3D"/>
    <w:rsid w:val="00DC2D71"/>
    <w:rsid w:val="00DC5B01"/>
    <w:rsid w:val="00DF6C0A"/>
    <w:rsid w:val="00E10D95"/>
    <w:rsid w:val="00E27CB8"/>
    <w:rsid w:val="00E31335"/>
    <w:rsid w:val="00E475EC"/>
    <w:rsid w:val="00EA404F"/>
    <w:rsid w:val="00EB661A"/>
    <w:rsid w:val="00EC5803"/>
    <w:rsid w:val="00EE7869"/>
    <w:rsid w:val="00F0424D"/>
    <w:rsid w:val="00F41C66"/>
    <w:rsid w:val="00F4747D"/>
    <w:rsid w:val="00F53EA9"/>
    <w:rsid w:val="00F72E3C"/>
    <w:rsid w:val="00F739B5"/>
    <w:rsid w:val="00F74375"/>
    <w:rsid w:val="00F77372"/>
    <w:rsid w:val="00F77990"/>
    <w:rsid w:val="00F82CE8"/>
    <w:rsid w:val="00F87500"/>
    <w:rsid w:val="00F92311"/>
    <w:rsid w:val="00FB3A8E"/>
    <w:rsid w:val="00FC4C66"/>
    <w:rsid w:val="00FC59BB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95853-56A4-4BF1-AEBF-FEEB197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A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AAD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62A8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83F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3F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3F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3FCB"/>
    <w:rPr>
      <w:sz w:val="22"/>
      <w:szCs w:val="22"/>
    </w:rPr>
  </w:style>
  <w:style w:type="character" w:styleId="Hyperlink">
    <w:name w:val="Hyperlink"/>
    <w:uiPriority w:val="99"/>
    <w:unhideWhenUsed/>
    <w:rsid w:val="0076442E"/>
    <w:rPr>
      <w:color w:val="0000FF"/>
      <w:u w:val="single"/>
    </w:rPr>
  </w:style>
  <w:style w:type="table" w:styleId="TableGrid">
    <w:name w:val="Table Grid"/>
    <w:basedOn w:val="TableNormal"/>
    <w:uiPriority w:val="59"/>
    <w:rsid w:val="0033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3E9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09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Staff\Emily\Uniform\Uniform-Order-Form-January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F7EE-6D68-4033-829D-A1171180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Uniform-Order-Form-January-2025.dotx</Template>
  <TotalTime>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Stcaths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Emily Attrill</cp:lastModifiedBy>
  <cp:revision>1</cp:revision>
  <cp:lastPrinted>2023-05-15T09:39:00Z</cp:lastPrinted>
  <dcterms:created xsi:type="dcterms:W3CDTF">2025-01-17T12:39:00Z</dcterms:created>
  <dcterms:modified xsi:type="dcterms:W3CDTF">2025-01-17T12:49:00Z</dcterms:modified>
</cp:coreProperties>
</file>